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93C4" w14:textId="77777777" w:rsidR="00402E77" w:rsidRPr="00D25DF0" w:rsidRDefault="001B79C9" w:rsidP="00A46ADB">
      <w:pPr>
        <w:ind w:right="845"/>
        <w:jc w:val="center"/>
        <w:rPr>
          <w:rFonts w:ascii="ContinentaleOffice" w:hAnsi="ContinentaleOffice" w:cs="Arial"/>
          <w:b/>
          <w:sz w:val="28"/>
          <w:szCs w:val="28"/>
        </w:rPr>
      </w:pPr>
      <w:r w:rsidRPr="00D25DF0">
        <w:rPr>
          <w:rFonts w:ascii="ContinentaleOffice" w:hAnsi="ContinentaleOffice" w:cs="Arial"/>
          <w:b/>
          <w:sz w:val="28"/>
          <w:szCs w:val="28"/>
        </w:rPr>
        <w:t>Bewerbungsformular</w:t>
      </w:r>
    </w:p>
    <w:p w14:paraId="208795DB" w14:textId="77777777" w:rsidR="001B79C9" w:rsidRPr="00D25DF0" w:rsidRDefault="001B79C9">
      <w:pPr>
        <w:ind w:right="845"/>
        <w:jc w:val="both"/>
        <w:rPr>
          <w:rFonts w:ascii="ContinentaleOffice" w:hAnsi="ContinentaleOffice" w:cs="Arial"/>
          <w:sz w:val="22"/>
        </w:rPr>
      </w:pPr>
    </w:p>
    <w:p w14:paraId="0C8CA942" w14:textId="6F309EE6" w:rsidR="001B79C9" w:rsidRPr="00D25DF0" w:rsidRDefault="00FF40E7">
      <w:pPr>
        <w:ind w:right="845"/>
        <w:jc w:val="both"/>
        <w:rPr>
          <w:rFonts w:ascii="ContinentaleOffice" w:hAnsi="ContinentaleOffice" w:cs="Arial"/>
        </w:rPr>
      </w:pPr>
      <w:r w:rsidRPr="00D25DF0">
        <w:rPr>
          <w:rFonts w:ascii="ContinentaleOffice" w:hAnsi="ContinentaleOffice" w:cs="Arial"/>
        </w:rPr>
        <w:t>Cello</w:t>
      </w:r>
      <w:r w:rsidR="009E7467" w:rsidRPr="00D25DF0">
        <w:rPr>
          <w:rFonts w:ascii="ContinentaleOffice" w:hAnsi="ContinentaleOffice" w:cs="Arial"/>
        </w:rPr>
        <w:t>-Wettbewerb 20</w:t>
      </w:r>
      <w:r w:rsidRPr="00D25DF0">
        <w:rPr>
          <w:rFonts w:ascii="ContinentaleOffice" w:hAnsi="ContinentaleOffice" w:cs="Arial"/>
        </w:rPr>
        <w:t>2</w:t>
      </w:r>
      <w:r w:rsidR="00580AC2">
        <w:rPr>
          <w:rFonts w:ascii="ContinentaleOffice" w:hAnsi="ContinentaleOffice" w:cs="Arial"/>
        </w:rPr>
        <w:t>5</w:t>
      </w:r>
    </w:p>
    <w:p w14:paraId="0B461362" w14:textId="77777777" w:rsidR="001B79C9" w:rsidRPr="00D25DF0" w:rsidRDefault="001B79C9">
      <w:pPr>
        <w:ind w:right="845"/>
        <w:jc w:val="both"/>
        <w:rPr>
          <w:rFonts w:ascii="ContinentaleOffice" w:hAnsi="ContinentaleOffice" w:cs="Arial"/>
          <w:sz w:val="22"/>
        </w:rPr>
      </w:pPr>
    </w:p>
    <w:p w14:paraId="1A62583E" w14:textId="77777777" w:rsidR="001B79C9" w:rsidRPr="00D25DF0" w:rsidRDefault="001B79C9">
      <w:pPr>
        <w:ind w:right="845"/>
        <w:jc w:val="both"/>
        <w:rPr>
          <w:rFonts w:ascii="ContinentaleOffice" w:hAnsi="ContinentaleOffice" w:cs="Arial"/>
          <w:b/>
          <w:sz w:val="22"/>
        </w:rPr>
      </w:pPr>
      <w:r w:rsidRPr="00D25DF0">
        <w:rPr>
          <w:rFonts w:ascii="ContinentaleOffice" w:hAnsi="ContinentaleOffice" w:cs="Arial"/>
          <w:b/>
          <w:sz w:val="22"/>
        </w:rPr>
        <w:t>Angaben zur Person:</w:t>
      </w:r>
    </w:p>
    <w:p w14:paraId="49DFFA7F" w14:textId="77777777" w:rsidR="001B79C9" w:rsidRPr="00D25DF0" w:rsidRDefault="001B79C9">
      <w:pPr>
        <w:ind w:right="845"/>
        <w:jc w:val="both"/>
        <w:rPr>
          <w:rFonts w:ascii="ContinentaleOffice" w:hAnsi="ContinentaleOffice" w:cs="Arial"/>
          <w:sz w:val="22"/>
        </w:rPr>
      </w:pPr>
    </w:p>
    <w:p w14:paraId="3099A7EA" w14:textId="77777777" w:rsidR="001B79C9" w:rsidRPr="00D25DF0" w:rsidRDefault="00E664B3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Nachn</w:t>
      </w:r>
      <w:r w:rsidR="006E70F0" w:rsidRPr="00D25DF0">
        <w:rPr>
          <w:rFonts w:ascii="ContinentaleOffice" w:hAnsi="ContinentaleOffice" w:cs="Arial"/>
          <w:sz w:val="22"/>
        </w:rPr>
        <w:t>ame</w:t>
      </w:r>
      <w:r w:rsidR="001B79C9" w:rsidRPr="00D25DF0">
        <w:rPr>
          <w:rFonts w:ascii="ContinentaleOffice" w:hAnsi="ContinentaleOffice" w:cs="Arial"/>
          <w:sz w:val="22"/>
        </w:rPr>
        <w:t>:</w:t>
      </w:r>
      <w:r w:rsidR="001B79C9" w:rsidRPr="00D25DF0">
        <w:rPr>
          <w:rFonts w:ascii="ContinentaleOffice" w:hAnsi="ContinentaleOffice" w:cs="Arial"/>
          <w:sz w:val="22"/>
        </w:rPr>
        <w:tab/>
      </w:r>
      <w:r w:rsidR="006E70F0" w:rsidRPr="00D25DF0">
        <w:rPr>
          <w:rFonts w:ascii="ContinentaleOffice" w:hAnsi="ContinentaleOffice" w:cs="Arial"/>
          <w:sz w:val="22"/>
        </w:rPr>
        <w:tab/>
      </w:r>
      <w:r w:rsidR="001B79C9" w:rsidRPr="00D25DF0">
        <w:rPr>
          <w:rFonts w:ascii="ContinentaleOffice" w:hAnsi="ContinentaleOffice" w:cs="Arial"/>
          <w:sz w:val="22"/>
        </w:rPr>
        <w:t>.......................................................</w:t>
      </w:r>
    </w:p>
    <w:p w14:paraId="11CB8451" w14:textId="77777777" w:rsidR="001B79C9" w:rsidRPr="00D25DF0" w:rsidRDefault="001B79C9">
      <w:pPr>
        <w:ind w:right="845"/>
        <w:jc w:val="both"/>
        <w:rPr>
          <w:rFonts w:ascii="ContinentaleOffice" w:hAnsi="ContinentaleOffice" w:cs="Arial"/>
          <w:sz w:val="22"/>
        </w:rPr>
      </w:pPr>
    </w:p>
    <w:p w14:paraId="479FD5C4" w14:textId="77777777" w:rsidR="001B79C9" w:rsidRPr="00D25DF0" w:rsidRDefault="001B79C9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Vorname:</w:t>
      </w:r>
      <w:r w:rsidRPr="00D25DF0">
        <w:rPr>
          <w:rFonts w:ascii="ContinentaleOffice" w:hAnsi="ContinentaleOffice" w:cs="Arial"/>
          <w:sz w:val="22"/>
        </w:rPr>
        <w:tab/>
      </w:r>
      <w:r w:rsidR="006E70F0" w:rsidRPr="00D25DF0">
        <w:rPr>
          <w:rFonts w:ascii="ContinentaleOffice" w:hAnsi="ContinentaleOffice" w:cs="Arial"/>
          <w:sz w:val="22"/>
        </w:rPr>
        <w:tab/>
      </w:r>
      <w:r w:rsidR="00A46ADB" w:rsidRPr="00D25DF0">
        <w:rPr>
          <w:rFonts w:ascii="ContinentaleOffice" w:hAnsi="ContinentaleOffice" w:cs="Arial"/>
          <w:sz w:val="22"/>
        </w:rPr>
        <w:t>.......................................................</w:t>
      </w:r>
    </w:p>
    <w:p w14:paraId="59D89ED6" w14:textId="77777777" w:rsidR="001B79C9" w:rsidRPr="00D25DF0" w:rsidRDefault="001B79C9">
      <w:pPr>
        <w:ind w:right="845"/>
        <w:jc w:val="both"/>
        <w:rPr>
          <w:rFonts w:ascii="ContinentaleOffice" w:hAnsi="ContinentaleOffice" w:cs="Arial"/>
          <w:sz w:val="22"/>
        </w:rPr>
      </w:pPr>
    </w:p>
    <w:p w14:paraId="66526164" w14:textId="0347EC3D" w:rsidR="006E70F0" w:rsidRPr="00D25DF0" w:rsidRDefault="006E70F0" w:rsidP="006E70F0">
      <w:pPr>
        <w:spacing w:line="360" w:lineRule="auto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Geschlecht:</w:t>
      </w:r>
      <w:r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D25DF0">
        <w:rPr>
          <w:rFonts w:ascii="ContinentaleOffice" w:hAnsi="ContinentaleOffice" w:cs="Arial"/>
          <w:sz w:val="22"/>
        </w:rPr>
        <w:instrText xml:space="preserve"> FORMCHECKBOX </w:instrText>
      </w:r>
      <w:r w:rsidR="00F2275B">
        <w:rPr>
          <w:rFonts w:ascii="ContinentaleOffice" w:hAnsi="ContinentaleOffice" w:cs="Arial"/>
          <w:sz w:val="22"/>
        </w:rPr>
      </w:r>
      <w:r w:rsidR="00F2275B">
        <w:rPr>
          <w:rFonts w:ascii="ContinentaleOffice" w:hAnsi="ContinentaleOffice" w:cs="Arial"/>
          <w:sz w:val="22"/>
        </w:rPr>
        <w:fldChar w:fldCharType="separate"/>
      </w:r>
      <w:r w:rsidRPr="00D25DF0">
        <w:rPr>
          <w:rFonts w:ascii="ContinentaleOffice" w:hAnsi="ContinentaleOffice" w:cs="Arial"/>
          <w:sz w:val="22"/>
        </w:rPr>
        <w:fldChar w:fldCharType="end"/>
      </w:r>
      <w:r w:rsidRPr="00D25DF0">
        <w:rPr>
          <w:rFonts w:ascii="ContinentaleOffice" w:hAnsi="ContinentaleOffice" w:cs="Arial"/>
          <w:sz w:val="22"/>
        </w:rPr>
        <w:t xml:space="preserve">  </w:t>
      </w:r>
      <w:r w:rsidR="00C454A5" w:rsidRPr="00D25DF0">
        <w:rPr>
          <w:rFonts w:ascii="ContinentaleOffice" w:hAnsi="ContinentaleOffice" w:cs="Arial"/>
          <w:sz w:val="22"/>
        </w:rPr>
        <w:t>weiblich</w:t>
      </w:r>
      <w:r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D25DF0">
        <w:rPr>
          <w:rFonts w:ascii="ContinentaleOffice" w:hAnsi="ContinentaleOffice" w:cs="Arial"/>
          <w:sz w:val="22"/>
        </w:rPr>
        <w:instrText xml:space="preserve"> FORMCHECKBOX </w:instrText>
      </w:r>
      <w:r w:rsidR="00F2275B">
        <w:rPr>
          <w:rFonts w:ascii="ContinentaleOffice" w:hAnsi="ContinentaleOffice" w:cs="Arial"/>
          <w:sz w:val="22"/>
        </w:rPr>
      </w:r>
      <w:r w:rsidR="00F2275B">
        <w:rPr>
          <w:rFonts w:ascii="ContinentaleOffice" w:hAnsi="ContinentaleOffice" w:cs="Arial"/>
          <w:sz w:val="22"/>
        </w:rPr>
        <w:fldChar w:fldCharType="separate"/>
      </w:r>
      <w:r w:rsidRPr="00D25DF0">
        <w:rPr>
          <w:rFonts w:ascii="ContinentaleOffice" w:hAnsi="ContinentaleOffice" w:cs="Arial"/>
          <w:sz w:val="22"/>
        </w:rPr>
        <w:fldChar w:fldCharType="end"/>
      </w:r>
      <w:r w:rsidRPr="00D25DF0">
        <w:rPr>
          <w:rFonts w:ascii="ContinentaleOffice" w:hAnsi="ContinentaleOffice" w:cs="Arial"/>
          <w:sz w:val="22"/>
        </w:rPr>
        <w:t xml:space="preserve">  </w:t>
      </w:r>
      <w:r w:rsidR="00C454A5" w:rsidRPr="00D25DF0">
        <w:rPr>
          <w:rFonts w:ascii="ContinentaleOffice" w:hAnsi="ContinentaleOffice" w:cs="Arial"/>
          <w:sz w:val="22"/>
        </w:rPr>
        <w:t>männlich</w:t>
      </w:r>
      <w:r w:rsidR="00837C17">
        <w:rPr>
          <w:rFonts w:ascii="ContinentaleOffice" w:hAnsi="ContinentaleOffice" w:cs="Arial"/>
          <w:sz w:val="22"/>
        </w:rPr>
        <w:tab/>
      </w:r>
      <w:r w:rsidR="00837C17">
        <w:rPr>
          <w:rFonts w:ascii="ContinentaleOffice" w:hAnsi="ContinentaleOffice" w:cs="Arial"/>
          <w:sz w:val="22"/>
        </w:rPr>
        <w:tab/>
      </w:r>
      <w:r w:rsidR="00837C17" w:rsidRPr="00D25DF0">
        <w:rPr>
          <w:rFonts w:ascii="ContinentaleOffice" w:hAnsi="ContinentaleOffice" w:cs="Arial"/>
          <w:sz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837C17" w:rsidRPr="00D25DF0">
        <w:rPr>
          <w:rFonts w:ascii="ContinentaleOffice" w:hAnsi="ContinentaleOffice" w:cs="Arial"/>
          <w:sz w:val="22"/>
        </w:rPr>
        <w:instrText xml:space="preserve"> FORMCHECKBOX </w:instrText>
      </w:r>
      <w:r w:rsidR="00F2275B">
        <w:rPr>
          <w:rFonts w:ascii="ContinentaleOffice" w:hAnsi="ContinentaleOffice" w:cs="Arial"/>
          <w:sz w:val="22"/>
        </w:rPr>
      </w:r>
      <w:r w:rsidR="00F2275B">
        <w:rPr>
          <w:rFonts w:ascii="ContinentaleOffice" w:hAnsi="ContinentaleOffice" w:cs="Arial"/>
          <w:sz w:val="22"/>
        </w:rPr>
        <w:fldChar w:fldCharType="separate"/>
      </w:r>
      <w:r w:rsidR="00837C17" w:rsidRPr="00D25DF0">
        <w:rPr>
          <w:rFonts w:ascii="ContinentaleOffice" w:hAnsi="ContinentaleOffice" w:cs="Arial"/>
          <w:sz w:val="22"/>
        </w:rPr>
        <w:fldChar w:fldCharType="end"/>
      </w:r>
      <w:r w:rsidR="00837C17" w:rsidRPr="00D25DF0">
        <w:rPr>
          <w:rFonts w:ascii="ContinentaleOffice" w:hAnsi="ContinentaleOffice" w:cs="Arial"/>
          <w:sz w:val="22"/>
        </w:rPr>
        <w:t xml:space="preserve">  </w:t>
      </w:r>
      <w:r w:rsidR="00837C17">
        <w:rPr>
          <w:rFonts w:ascii="ContinentaleOffice" w:hAnsi="ContinentaleOffice" w:cs="Arial"/>
          <w:sz w:val="22"/>
        </w:rPr>
        <w:t>divers</w:t>
      </w:r>
    </w:p>
    <w:p w14:paraId="016F1784" w14:textId="77777777" w:rsidR="006E70F0" w:rsidRPr="00D25DF0" w:rsidRDefault="006E70F0" w:rsidP="006E70F0">
      <w:pPr>
        <w:spacing w:line="360" w:lineRule="auto"/>
        <w:rPr>
          <w:rFonts w:ascii="ContinentaleOffice" w:hAnsi="ContinentaleOffice" w:cs="Arial"/>
          <w:sz w:val="22"/>
        </w:rPr>
      </w:pPr>
    </w:p>
    <w:p w14:paraId="1DE5E2CB" w14:textId="77777777" w:rsidR="001B79C9" w:rsidRPr="00D25DF0" w:rsidRDefault="001B79C9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Geburtsdatum</w:t>
      </w:r>
      <w:r w:rsidR="006E70F0" w:rsidRPr="00D25DF0">
        <w:rPr>
          <w:rFonts w:ascii="ContinentaleOffice" w:hAnsi="ContinentaleOffice" w:cs="Arial"/>
          <w:sz w:val="22"/>
        </w:rPr>
        <w:t>:</w:t>
      </w:r>
      <w:r w:rsidR="00A46ADB" w:rsidRPr="00D25DF0">
        <w:rPr>
          <w:rFonts w:ascii="ContinentaleOffice" w:hAnsi="ContinentaleOffice" w:cs="Arial"/>
          <w:sz w:val="22"/>
        </w:rPr>
        <w:tab/>
        <w:t>.......................................................</w:t>
      </w:r>
    </w:p>
    <w:p w14:paraId="173A564C" w14:textId="77777777" w:rsidR="006E70F0" w:rsidRPr="00D25DF0" w:rsidRDefault="006E70F0">
      <w:pPr>
        <w:ind w:right="845"/>
        <w:jc w:val="both"/>
        <w:rPr>
          <w:rFonts w:ascii="ContinentaleOffice" w:hAnsi="ContinentaleOffice" w:cs="Arial"/>
          <w:sz w:val="22"/>
        </w:rPr>
      </w:pPr>
    </w:p>
    <w:p w14:paraId="340D6AB4" w14:textId="77777777" w:rsidR="001B79C9" w:rsidRPr="00D25DF0" w:rsidRDefault="001B79C9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Geburtsort</w:t>
      </w:r>
      <w:r w:rsidR="00A46ADB" w:rsidRPr="00D25DF0">
        <w:rPr>
          <w:rFonts w:ascii="ContinentaleOffice" w:hAnsi="ContinentaleOffice" w:cs="Arial"/>
          <w:sz w:val="22"/>
        </w:rPr>
        <w:t>:</w:t>
      </w:r>
      <w:r w:rsidR="00A46ADB" w:rsidRPr="00D25DF0">
        <w:rPr>
          <w:rFonts w:ascii="ContinentaleOffice" w:hAnsi="ContinentaleOffice" w:cs="Arial"/>
          <w:sz w:val="22"/>
        </w:rPr>
        <w:tab/>
      </w:r>
      <w:r w:rsidR="00A46ADB" w:rsidRPr="00D25DF0">
        <w:rPr>
          <w:rFonts w:ascii="ContinentaleOffice" w:hAnsi="ContinentaleOffice" w:cs="Arial"/>
          <w:sz w:val="22"/>
        </w:rPr>
        <w:tab/>
        <w:t>.......................................................</w:t>
      </w:r>
    </w:p>
    <w:p w14:paraId="01C3495C" w14:textId="77777777" w:rsidR="001B79C9" w:rsidRPr="00D25DF0" w:rsidRDefault="001B79C9">
      <w:pPr>
        <w:ind w:right="845"/>
        <w:jc w:val="both"/>
        <w:rPr>
          <w:rFonts w:ascii="ContinentaleOffice" w:hAnsi="ContinentaleOffice" w:cs="Arial"/>
          <w:sz w:val="22"/>
        </w:rPr>
      </w:pPr>
    </w:p>
    <w:p w14:paraId="3BE1EE9B" w14:textId="77777777" w:rsidR="001B79C9" w:rsidRPr="00D25DF0" w:rsidRDefault="001B79C9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Geburtsland</w:t>
      </w:r>
      <w:r w:rsidR="00A46ADB" w:rsidRPr="00D25DF0">
        <w:rPr>
          <w:rFonts w:ascii="ContinentaleOffice" w:hAnsi="ContinentaleOffice" w:cs="Arial"/>
          <w:sz w:val="22"/>
        </w:rPr>
        <w:t>:</w:t>
      </w:r>
      <w:r w:rsidR="00A46ADB" w:rsidRPr="00D25DF0">
        <w:rPr>
          <w:rFonts w:ascii="ContinentaleOffice" w:hAnsi="ContinentaleOffice" w:cs="Arial"/>
          <w:sz w:val="22"/>
        </w:rPr>
        <w:tab/>
      </w:r>
      <w:r w:rsidR="00A46ADB" w:rsidRPr="00D25DF0">
        <w:rPr>
          <w:rFonts w:ascii="ContinentaleOffice" w:hAnsi="ContinentaleOffice" w:cs="Arial"/>
          <w:sz w:val="22"/>
        </w:rPr>
        <w:tab/>
        <w:t>.......................................................</w:t>
      </w:r>
    </w:p>
    <w:p w14:paraId="658B7787" w14:textId="77777777" w:rsidR="001B79C9" w:rsidRPr="00D25DF0" w:rsidRDefault="001B79C9">
      <w:pPr>
        <w:ind w:right="845"/>
        <w:jc w:val="both"/>
        <w:rPr>
          <w:rFonts w:ascii="ContinentaleOffice" w:hAnsi="ContinentaleOffice" w:cs="Arial"/>
          <w:sz w:val="22"/>
        </w:rPr>
      </w:pPr>
    </w:p>
    <w:p w14:paraId="32756C95" w14:textId="77777777" w:rsidR="001B79C9" w:rsidRPr="00D25DF0" w:rsidRDefault="001B79C9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Staatsangehörigkeit</w:t>
      </w:r>
      <w:r w:rsidR="00A46ADB" w:rsidRPr="00D25DF0">
        <w:rPr>
          <w:rFonts w:ascii="ContinentaleOffice" w:hAnsi="ContinentaleOffice" w:cs="Arial"/>
          <w:sz w:val="22"/>
        </w:rPr>
        <w:t>:</w:t>
      </w:r>
      <w:r w:rsidR="00A46ADB" w:rsidRPr="00D25DF0">
        <w:rPr>
          <w:rFonts w:ascii="ContinentaleOffice" w:hAnsi="ContinentaleOffice" w:cs="Arial"/>
          <w:sz w:val="22"/>
        </w:rPr>
        <w:tab/>
        <w:t>.......................................................</w:t>
      </w:r>
    </w:p>
    <w:p w14:paraId="5DD3513D" w14:textId="77777777" w:rsidR="001B79C9" w:rsidRPr="00D25DF0" w:rsidRDefault="001B79C9">
      <w:pPr>
        <w:ind w:right="845"/>
        <w:jc w:val="both"/>
        <w:rPr>
          <w:rFonts w:ascii="ContinentaleOffice" w:hAnsi="ContinentaleOffice" w:cs="Arial"/>
          <w:sz w:val="22"/>
        </w:rPr>
      </w:pPr>
    </w:p>
    <w:p w14:paraId="0D20AA89" w14:textId="77777777" w:rsidR="00D75A2D" w:rsidRPr="00D25DF0" w:rsidRDefault="00D75A2D">
      <w:pPr>
        <w:ind w:right="845"/>
        <w:jc w:val="both"/>
        <w:rPr>
          <w:rFonts w:ascii="ContinentaleOffice" w:hAnsi="ContinentaleOffice" w:cs="Arial"/>
          <w:sz w:val="22"/>
        </w:rPr>
      </w:pPr>
    </w:p>
    <w:p w14:paraId="393AFA66" w14:textId="77777777" w:rsidR="001B79C9" w:rsidRPr="00D25DF0" w:rsidRDefault="001B79C9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b/>
          <w:sz w:val="22"/>
        </w:rPr>
        <w:t>Aktuelle Anschrift:</w:t>
      </w:r>
      <w:r w:rsidRPr="00D25DF0">
        <w:rPr>
          <w:rFonts w:ascii="ContinentaleOffice" w:hAnsi="ContinentaleOffice" w:cs="Arial"/>
          <w:sz w:val="22"/>
        </w:rPr>
        <w:tab/>
      </w:r>
    </w:p>
    <w:p w14:paraId="26A4F07A" w14:textId="77777777" w:rsidR="001B79C9" w:rsidRPr="00D25DF0" w:rsidRDefault="001B79C9">
      <w:pPr>
        <w:ind w:right="845"/>
        <w:jc w:val="both"/>
        <w:rPr>
          <w:rFonts w:ascii="ContinentaleOffice" w:hAnsi="ContinentaleOffice" w:cs="Arial"/>
          <w:sz w:val="22"/>
        </w:rPr>
      </w:pPr>
    </w:p>
    <w:p w14:paraId="20AA2E7F" w14:textId="77777777" w:rsidR="001B79C9" w:rsidRPr="00D25DF0" w:rsidRDefault="001B79C9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Straße, Haus</w:t>
      </w:r>
      <w:r w:rsidR="005E6499" w:rsidRPr="00D25DF0">
        <w:rPr>
          <w:rFonts w:ascii="ContinentaleOffice" w:hAnsi="ContinentaleOffice" w:cs="Arial"/>
          <w:sz w:val="22"/>
        </w:rPr>
        <w:t>-Nr.:</w:t>
      </w:r>
      <w:r w:rsidR="005E6499"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t>.......................................................</w:t>
      </w:r>
    </w:p>
    <w:p w14:paraId="3BC67E20" w14:textId="77777777" w:rsidR="00FE5B57" w:rsidRPr="00D25DF0" w:rsidRDefault="00FE5B57">
      <w:pPr>
        <w:ind w:right="845"/>
        <w:jc w:val="both"/>
        <w:rPr>
          <w:rFonts w:ascii="ContinentaleOffice" w:hAnsi="ContinentaleOffice" w:cs="Arial"/>
          <w:sz w:val="22"/>
        </w:rPr>
      </w:pPr>
    </w:p>
    <w:p w14:paraId="48E1701C" w14:textId="77777777" w:rsidR="001B79C9" w:rsidRPr="00D25DF0" w:rsidRDefault="001B79C9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PLZ, Ort:</w:t>
      </w:r>
      <w:r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tab/>
        <w:t>.......................................................</w:t>
      </w:r>
    </w:p>
    <w:p w14:paraId="0B96BDE3" w14:textId="77777777" w:rsidR="00FE5B57" w:rsidRPr="00D25DF0" w:rsidRDefault="00FE5B57">
      <w:pPr>
        <w:ind w:right="845"/>
        <w:jc w:val="both"/>
        <w:rPr>
          <w:rFonts w:ascii="ContinentaleOffice" w:hAnsi="ContinentaleOffice" w:cs="Arial"/>
          <w:sz w:val="22"/>
        </w:rPr>
      </w:pPr>
    </w:p>
    <w:p w14:paraId="30FF6D88" w14:textId="77777777" w:rsidR="001B79C9" w:rsidRPr="00D25DF0" w:rsidRDefault="001B79C9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Bundesland:</w:t>
      </w:r>
      <w:r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tab/>
        <w:t>.......................................................</w:t>
      </w:r>
    </w:p>
    <w:p w14:paraId="5219B97F" w14:textId="77777777" w:rsidR="001B79C9" w:rsidRPr="00D25DF0" w:rsidRDefault="001B79C9">
      <w:pPr>
        <w:ind w:right="845"/>
        <w:jc w:val="both"/>
        <w:rPr>
          <w:rFonts w:ascii="ContinentaleOffice" w:hAnsi="ContinentaleOffice" w:cs="Arial"/>
          <w:sz w:val="22"/>
        </w:rPr>
      </w:pPr>
    </w:p>
    <w:p w14:paraId="3FEE14BA" w14:textId="77777777" w:rsidR="001B79C9" w:rsidRPr="00D25DF0" w:rsidRDefault="001B79C9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Telefon Festnetz:</w:t>
      </w:r>
      <w:r w:rsidRPr="00D25DF0">
        <w:rPr>
          <w:rFonts w:ascii="ContinentaleOffice" w:hAnsi="ContinentaleOffice" w:cs="Arial"/>
          <w:sz w:val="22"/>
        </w:rPr>
        <w:tab/>
        <w:t>.......................................................</w:t>
      </w:r>
    </w:p>
    <w:p w14:paraId="2B9E0A60" w14:textId="77777777" w:rsidR="00FE5B57" w:rsidRPr="00D25DF0" w:rsidRDefault="00FE5B57">
      <w:pPr>
        <w:ind w:right="845"/>
        <w:jc w:val="both"/>
        <w:rPr>
          <w:rFonts w:ascii="ContinentaleOffice" w:hAnsi="ContinentaleOffice" w:cs="Arial"/>
          <w:sz w:val="22"/>
        </w:rPr>
      </w:pPr>
    </w:p>
    <w:p w14:paraId="6900C071" w14:textId="77777777" w:rsidR="001B79C9" w:rsidRPr="00D25DF0" w:rsidRDefault="001B79C9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Telefon Mobil:</w:t>
      </w:r>
      <w:r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tab/>
        <w:t>.......................................................</w:t>
      </w:r>
    </w:p>
    <w:p w14:paraId="5CE39866" w14:textId="77777777" w:rsidR="00FE5B57" w:rsidRPr="00D25DF0" w:rsidRDefault="00FE5B57">
      <w:pPr>
        <w:ind w:right="845"/>
        <w:jc w:val="both"/>
        <w:rPr>
          <w:rFonts w:ascii="ContinentaleOffice" w:hAnsi="ContinentaleOffice" w:cs="Arial"/>
          <w:sz w:val="22"/>
        </w:rPr>
      </w:pPr>
    </w:p>
    <w:p w14:paraId="225A69BB" w14:textId="77777777" w:rsidR="001B79C9" w:rsidRPr="00D25DF0" w:rsidRDefault="001B79C9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E-Mail:</w:t>
      </w:r>
      <w:r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tab/>
        <w:t>.......................................................</w:t>
      </w:r>
    </w:p>
    <w:p w14:paraId="0196FB43" w14:textId="77777777" w:rsidR="001B79C9" w:rsidRPr="00D25DF0" w:rsidRDefault="001B79C9">
      <w:pPr>
        <w:ind w:right="845"/>
        <w:jc w:val="both"/>
        <w:rPr>
          <w:rFonts w:ascii="ContinentaleOffice" w:hAnsi="ContinentaleOffice" w:cs="Arial"/>
          <w:sz w:val="22"/>
        </w:rPr>
      </w:pPr>
    </w:p>
    <w:p w14:paraId="1831E207" w14:textId="77777777" w:rsidR="001B79C9" w:rsidRPr="00D25DF0" w:rsidRDefault="001B79C9">
      <w:pPr>
        <w:ind w:right="845"/>
        <w:jc w:val="both"/>
        <w:rPr>
          <w:rFonts w:ascii="ContinentaleOffice" w:hAnsi="ContinentaleOffice" w:cs="Arial"/>
          <w:sz w:val="22"/>
        </w:rPr>
      </w:pPr>
    </w:p>
    <w:p w14:paraId="4CB8F239" w14:textId="77777777" w:rsidR="00D75A2D" w:rsidRPr="00D25DF0" w:rsidRDefault="00D75A2D">
      <w:pPr>
        <w:ind w:right="845"/>
        <w:jc w:val="both"/>
        <w:rPr>
          <w:rFonts w:ascii="ContinentaleOffice" w:hAnsi="ContinentaleOffice" w:cs="Arial"/>
          <w:b/>
          <w:sz w:val="22"/>
        </w:rPr>
      </w:pPr>
      <w:r w:rsidRPr="00D25DF0">
        <w:rPr>
          <w:rFonts w:ascii="ContinentaleOffice" w:hAnsi="ContinentaleOffice" w:cs="Arial"/>
          <w:b/>
          <w:sz w:val="22"/>
        </w:rPr>
        <w:t>Instrument</w:t>
      </w:r>
      <w:r w:rsidR="00512B2F" w:rsidRPr="00D25DF0">
        <w:rPr>
          <w:rFonts w:ascii="ContinentaleOffice" w:hAnsi="ContinentaleOffice" w:cs="Arial"/>
          <w:b/>
          <w:sz w:val="22"/>
        </w:rPr>
        <w:t xml:space="preserve">: </w:t>
      </w:r>
    </w:p>
    <w:p w14:paraId="6E314537" w14:textId="77777777" w:rsidR="00D75A2D" w:rsidRPr="00D25DF0" w:rsidRDefault="00D75A2D">
      <w:pPr>
        <w:ind w:right="845"/>
        <w:jc w:val="both"/>
        <w:rPr>
          <w:rFonts w:ascii="ContinentaleOffice" w:hAnsi="ContinentaleOffice" w:cs="Arial"/>
          <w:b/>
          <w:sz w:val="22"/>
        </w:rPr>
      </w:pPr>
    </w:p>
    <w:p w14:paraId="733942AB" w14:textId="77777777" w:rsidR="00D75A2D" w:rsidRPr="00D25DF0" w:rsidRDefault="00D75A2D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Bezeichnung des Instruments, mit dem ich beim Wettbewerb vorspielen werde:</w:t>
      </w:r>
    </w:p>
    <w:p w14:paraId="76BF8557" w14:textId="77777777" w:rsidR="00D75A2D" w:rsidRPr="00D25DF0" w:rsidRDefault="00D75A2D">
      <w:pPr>
        <w:ind w:right="845"/>
        <w:jc w:val="both"/>
        <w:rPr>
          <w:rFonts w:ascii="ContinentaleOffice" w:hAnsi="ContinentaleOffice" w:cs="Arial"/>
          <w:sz w:val="22"/>
        </w:rPr>
      </w:pPr>
    </w:p>
    <w:p w14:paraId="2C6B581D" w14:textId="77777777" w:rsidR="00D75A2D" w:rsidRPr="00D25DF0" w:rsidRDefault="00D75A2D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..............................................................................................................................</w:t>
      </w:r>
    </w:p>
    <w:p w14:paraId="2D200D9A" w14:textId="77777777" w:rsidR="00D75A2D" w:rsidRPr="00D25DF0" w:rsidRDefault="00D75A2D">
      <w:pPr>
        <w:ind w:right="845"/>
        <w:jc w:val="both"/>
        <w:rPr>
          <w:rFonts w:ascii="ContinentaleOffice" w:hAnsi="ContinentaleOffice" w:cs="Arial"/>
          <w:sz w:val="22"/>
        </w:rPr>
      </w:pPr>
    </w:p>
    <w:p w14:paraId="41B6A835" w14:textId="77777777" w:rsidR="005C0D32" w:rsidRPr="00D25DF0" w:rsidRDefault="005C0D32">
      <w:pPr>
        <w:ind w:right="845"/>
        <w:jc w:val="both"/>
        <w:rPr>
          <w:rFonts w:ascii="ContinentaleOffice" w:hAnsi="ContinentaleOffice" w:cs="Arial"/>
          <w:sz w:val="22"/>
        </w:rPr>
      </w:pPr>
    </w:p>
    <w:p w14:paraId="175FDC3D" w14:textId="77777777" w:rsidR="00D75A2D" w:rsidRPr="00D25DF0" w:rsidRDefault="00D75A2D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Herkunft/Baujahr:</w:t>
      </w:r>
    </w:p>
    <w:p w14:paraId="5390C19D" w14:textId="77777777" w:rsidR="00D75A2D" w:rsidRPr="00D25DF0" w:rsidRDefault="00D75A2D">
      <w:pPr>
        <w:ind w:right="845"/>
        <w:jc w:val="both"/>
        <w:rPr>
          <w:rFonts w:ascii="ContinentaleOffice" w:hAnsi="ContinentaleOffice" w:cs="Arial"/>
          <w:sz w:val="22"/>
        </w:rPr>
      </w:pPr>
    </w:p>
    <w:p w14:paraId="73607960" w14:textId="77777777" w:rsidR="00D75A2D" w:rsidRPr="00D25DF0" w:rsidRDefault="00D75A2D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...............................................................................................................................</w:t>
      </w:r>
    </w:p>
    <w:p w14:paraId="571D53CE" w14:textId="77777777" w:rsidR="00512B2F" w:rsidRPr="00D25DF0" w:rsidRDefault="00512B2F">
      <w:pPr>
        <w:rPr>
          <w:rFonts w:ascii="ContinentaleOffice" w:hAnsi="ContinentaleOffice" w:cs="Arial"/>
          <w:b/>
          <w:sz w:val="22"/>
        </w:rPr>
      </w:pPr>
      <w:r w:rsidRPr="00D25DF0">
        <w:rPr>
          <w:rFonts w:ascii="ContinentaleOffice" w:hAnsi="ContinentaleOffice" w:cs="Arial"/>
          <w:b/>
          <w:sz w:val="22"/>
        </w:rPr>
        <w:br w:type="page"/>
      </w:r>
    </w:p>
    <w:p w14:paraId="1B24F076" w14:textId="77777777" w:rsidR="00D75A2D" w:rsidRPr="00D25DF0" w:rsidRDefault="00512B2F">
      <w:pPr>
        <w:ind w:right="845"/>
        <w:jc w:val="both"/>
        <w:rPr>
          <w:rFonts w:ascii="ContinentaleOffice" w:hAnsi="ContinentaleOffice" w:cs="Arial"/>
          <w:b/>
          <w:sz w:val="22"/>
        </w:rPr>
      </w:pPr>
      <w:r w:rsidRPr="00D25DF0">
        <w:rPr>
          <w:rFonts w:ascii="ContinentaleOffice" w:hAnsi="ContinentaleOffice" w:cs="Arial"/>
          <w:b/>
          <w:sz w:val="22"/>
        </w:rPr>
        <w:lastRenderedPageBreak/>
        <w:t>Vorspielstücke:</w:t>
      </w:r>
    </w:p>
    <w:p w14:paraId="7329A48C" w14:textId="77777777" w:rsidR="00512B2F" w:rsidRPr="00D25DF0" w:rsidRDefault="00512B2F">
      <w:pPr>
        <w:ind w:right="845"/>
        <w:jc w:val="both"/>
        <w:rPr>
          <w:rFonts w:ascii="ContinentaleOffice" w:hAnsi="ContinentaleOffice" w:cs="Arial"/>
          <w:b/>
          <w:sz w:val="22"/>
        </w:rPr>
      </w:pPr>
    </w:p>
    <w:p w14:paraId="1F9A8C37" w14:textId="3CAFC0A4" w:rsidR="0062175C" w:rsidRPr="00F2275B" w:rsidRDefault="00F2275B" w:rsidP="0062175C">
      <w:pPr>
        <w:pStyle w:val="Listenabsatz"/>
        <w:numPr>
          <w:ilvl w:val="0"/>
          <w:numId w:val="2"/>
        </w:numPr>
        <w:ind w:left="426" w:right="845" w:hanging="426"/>
        <w:jc w:val="both"/>
        <w:rPr>
          <w:rFonts w:ascii="ContinentaleOffice" w:hAnsi="ContinentaleOffice" w:cs="Arial"/>
          <w:sz w:val="22"/>
          <w:lang w:val="en-US"/>
        </w:rPr>
      </w:pPr>
      <w:r>
        <w:rPr>
          <w:rFonts w:ascii="ContinentaleOffice" w:hAnsi="ContinentaleOffice" w:cs="Arial"/>
          <w:sz w:val="22"/>
          <w:lang w:val="en-US"/>
        </w:rPr>
        <w:t xml:space="preserve">Franz Schubert: Arpeggione </w:t>
      </w:r>
      <w:proofErr w:type="spellStart"/>
      <w:r>
        <w:rPr>
          <w:rFonts w:ascii="ContinentaleOffice" w:hAnsi="ContinentaleOffice" w:cs="Arial"/>
          <w:sz w:val="22"/>
          <w:lang w:val="en-US"/>
        </w:rPr>
        <w:t>Sonate</w:t>
      </w:r>
      <w:proofErr w:type="spellEnd"/>
      <w:r>
        <w:rPr>
          <w:rFonts w:ascii="ContinentaleOffice" w:hAnsi="ContinentaleOffice" w:cs="Arial"/>
          <w:sz w:val="22"/>
          <w:lang w:val="en-US"/>
        </w:rPr>
        <w:t xml:space="preserve"> (D821), </w:t>
      </w:r>
      <w:r w:rsidRPr="00F2275B">
        <w:rPr>
          <w:rFonts w:ascii="ContinentaleOffice" w:hAnsi="ContinentaleOffice" w:cs="Arial"/>
          <w:sz w:val="22"/>
          <w:u w:val="single"/>
          <w:lang w:val="en-US"/>
        </w:rPr>
        <w:t xml:space="preserve">1. </w:t>
      </w:r>
      <w:proofErr w:type="spellStart"/>
      <w:r w:rsidRPr="00F2275B">
        <w:rPr>
          <w:rFonts w:ascii="ContinentaleOffice" w:hAnsi="ContinentaleOffice" w:cs="Arial"/>
          <w:sz w:val="22"/>
          <w:u w:val="single"/>
          <w:lang w:val="en-US"/>
        </w:rPr>
        <w:t>Satz</w:t>
      </w:r>
      <w:proofErr w:type="spellEnd"/>
    </w:p>
    <w:p w14:paraId="0701EF7A" w14:textId="77777777" w:rsidR="00512B2F" w:rsidRPr="00D25DF0" w:rsidRDefault="00512B2F" w:rsidP="00512B2F">
      <w:pPr>
        <w:pStyle w:val="Listenabsatz"/>
        <w:ind w:left="426" w:right="845"/>
        <w:jc w:val="both"/>
        <w:rPr>
          <w:rFonts w:ascii="ContinentaleOffice" w:hAnsi="ContinentaleOffice" w:cs="Arial"/>
          <w:sz w:val="22"/>
        </w:rPr>
      </w:pPr>
    </w:p>
    <w:p w14:paraId="704CD876" w14:textId="77777777" w:rsidR="00512B2F" w:rsidRPr="00D25DF0" w:rsidRDefault="00512B2F" w:rsidP="00512B2F">
      <w:pPr>
        <w:pStyle w:val="Listenabsatz"/>
        <w:numPr>
          <w:ilvl w:val="0"/>
          <w:numId w:val="2"/>
        </w:numPr>
        <w:ind w:left="426" w:right="845" w:hanging="426"/>
        <w:jc w:val="both"/>
        <w:rPr>
          <w:rFonts w:ascii="ContinentaleOffice" w:hAnsi="ContinentaleOffice" w:cs="Arial"/>
          <w:sz w:val="20"/>
        </w:rPr>
      </w:pPr>
      <w:r w:rsidRPr="00D25DF0">
        <w:rPr>
          <w:rFonts w:ascii="ContinentaleOffice" w:hAnsi="ContinentaleOffice" w:cs="Arial"/>
          <w:sz w:val="22"/>
        </w:rPr>
        <w:t>.....................................................................................</w:t>
      </w:r>
      <w:r w:rsidR="009E7467" w:rsidRPr="00D25DF0">
        <w:rPr>
          <w:rFonts w:ascii="ContinentaleOffice" w:hAnsi="ContinentaleOffice" w:cs="Arial"/>
          <w:sz w:val="22"/>
        </w:rPr>
        <w:t>...............</w:t>
      </w:r>
      <w:r w:rsidRPr="00D25DF0">
        <w:rPr>
          <w:rFonts w:ascii="ContinentaleOffice" w:hAnsi="ContinentaleOffice" w:cs="Arial"/>
          <w:sz w:val="22"/>
        </w:rPr>
        <w:t>.....</w:t>
      </w:r>
      <w:r w:rsidR="008B5075">
        <w:rPr>
          <w:rFonts w:ascii="ContinentaleOffice" w:hAnsi="ContinentaleOffice" w:cs="Arial"/>
          <w:sz w:val="22"/>
        </w:rPr>
        <w:t>...</w:t>
      </w:r>
      <w:r w:rsidRPr="00D25DF0">
        <w:rPr>
          <w:rFonts w:ascii="ContinentaleOffice" w:hAnsi="ContinentaleOffice" w:cs="Arial"/>
          <w:sz w:val="22"/>
        </w:rPr>
        <w:t>.................</w:t>
      </w:r>
      <w:r w:rsidRPr="00D25DF0">
        <w:rPr>
          <w:rFonts w:ascii="ContinentaleOffice" w:hAnsi="ContinentaleOffice" w:cs="Arial"/>
          <w:sz w:val="22"/>
        </w:rPr>
        <w:br/>
      </w:r>
      <w:r w:rsidRPr="00D25DF0">
        <w:rPr>
          <w:rFonts w:ascii="ContinentaleOffice" w:hAnsi="ContinentaleOffice" w:cs="Arial"/>
          <w:sz w:val="20"/>
        </w:rPr>
        <w:t xml:space="preserve">(Bezeichnung des Stücks, das ich beim Wettbewerb </w:t>
      </w:r>
      <w:r w:rsidRPr="00D25DF0">
        <w:rPr>
          <w:rFonts w:ascii="ContinentaleOffice" w:hAnsi="ContinentaleOffice" w:cs="Arial"/>
          <w:sz w:val="20"/>
          <w:u w:val="single"/>
        </w:rPr>
        <w:t>solo</w:t>
      </w:r>
      <w:r w:rsidRPr="00D25DF0">
        <w:rPr>
          <w:rFonts w:ascii="ContinentaleOffice" w:hAnsi="ContinentaleOffice" w:cs="Arial"/>
          <w:sz w:val="20"/>
        </w:rPr>
        <w:t xml:space="preserve"> vorspielen werde)</w:t>
      </w:r>
    </w:p>
    <w:p w14:paraId="4F190919" w14:textId="77777777" w:rsidR="00512B2F" w:rsidRPr="00D25DF0" w:rsidRDefault="00512B2F">
      <w:pPr>
        <w:ind w:right="845"/>
        <w:jc w:val="both"/>
        <w:rPr>
          <w:rFonts w:ascii="ContinentaleOffice" w:hAnsi="ContinentaleOffice" w:cs="Arial"/>
          <w:b/>
          <w:sz w:val="22"/>
        </w:rPr>
      </w:pPr>
    </w:p>
    <w:p w14:paraId="0E7EE305" w14:textId="77777777" w:rsidR="00512B2F" w:rsidRPr="00D25DF0" w:rsidRDefault="00512B2F">
      <w:pPr>
        <w:ind w:right="845"/>
        <w:jc w:val="both"/>
        <w:rPr>
          <w:rFonts w:ascii="ContinentaleOffice" w:hAnsi="ContinentaleOffice" w:cs="Arial"/>
          <w:b/>
          <w:sz w:val="22"/>
        </w:rPr>
      </w:pPr>
    </w:p>
    <w:p w14:paraId="34D7EF9D" w14:textId="77777777" w:rsidR="001D64A1" w:rsidRPr="00D25DF0" w:rsidRDefault="00D75A2D">
      <w:pPr>
        <w:ind w:right="845"/>
        <w:jc w:val="both"/>
        <w:rPr>
          <w:rFonts w:ascii="ContinentaleOffice" w:hAnsi="ContinentaleOffice" w:cs="Arial"/>
          <w:b/>
          <w:sz w:val="22"/>
        </w:rPr>
      </w:pPr>
      <w:r w:rsidRPr="00D25DF0">
        <w:rPr>
          <w:rFonts w:ascii="ContinentaleOffice" w:hAnsi="ContinentaleOffice" w:cs="Arial"/>
          <w:b/>
          <w:sz w:val="22"/>
        </w:rPr>
        <w:t>Aktuelle m</w:t>
      </w:r>
      <w:r w:rsidR="001D64A1" w:rsidRPr="00D25DF0">
        <w:rPr>
          <w:rFonts w:ascii="ContinentaleOffice" w:hAnsi="ContinentaleOffice" w:cs="Arial"/>
          <w:b/>
          <w:sz w:val="22"/>
        </w:rPr>
        <w:t>usikalische Ausbildung:</w:t>
      </w:r>
    </w:p>
    <w:p w14:paraId="5B1027BC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b/>
          <w:sz w:val="22"/>
        </w:rPr>
      </w:pPr>
    </w:p>
    <w:p w14:paraId="15D13F00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Lehrer:</w:t>
      </w:r>
      <w:r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tab/>
      </w:r>
      <w:r w:rsidR="003F4784" w:rsidRPr="00D25DF0">
        <w:rPr>
          <w:rFonts w:ascii="ContinentaleOffice" w:hAnsi="ContinentaleOffice" w:cs="Arial"/>
          <w:sz w:val="22"/>
        </w:rPr>
        <w:tab/>
      </w:r>
      <w:r w:rsidR="003F4784"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t>............</w:t>
      </w:r>
      <w:r w:rsidR="003F4784" w:rsidRPr="00D25DF0">
        <w:rPr>
          <w:rFonts w:ascii="ContinentaleOffice" w:hAnsi="ContinentaleOffice" w:cs="Arial"/>
          <w:sz w:val="22"/>
        </w:rPr>
        <w:t>............................</w:t>
      </w:r>
      <w:r w:rsidR="008B5075">
        <w:rPr>
          <w:rFonts w:ascii="ContinentaleOffice" w:hAnsi="ContinentaleOffice" w:cs="Arial"/>
          <w:sz w:val="22"/>
        </w:rPr>
        <w:t>.......</w:t>
      </w:r>
    </w:p>
    <w:p w14:paraId="176AA577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715A7E20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Hochschule/Konservatorium:</w:t>
      </w:r>
      <w:r w:rsidRPr="00D25DF0">
        <w:rPr>
          <w:rFonts w:ascii="ContinentaleOffice" w:hAnsi="ContinentaleOffice" w:cs="Arial"/>
          <w:sz w:val="22"/>
        </w:rPr>
        <w:tab/>
        <w:t>..........................................................................................................</w:t>
      </w:r>
    </w:p>
    <w:p w14:paraId="37A57ECC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62FE249C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Ort:</w:t>
      </w:r>
      <w:r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tab/>
        <w:t>...........................................</w:t>
      </w:r>
      <w:r w:rsidR="008B5075">
        <w:rPr>
          <w:rFonts w:ascii="ContinentaleOffice" w:hAnsi="ContinentaleOffice" w:cs="Arial"/>
          <w:sz w:val="22"/>
        </w:rPr>
        <w:t>....</w:t>
      </w:r>
    </w:p>
    <w:p w14:paraId="4ACF5FF8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10A18B22" w14:textId="77777777" w:rsidR="000C2EC9" w:rsidRPr="00D25DF0" w:rsidRDefault="000C2EC9">
      <w:pPr>
        <w:ind w:right="845"/>
        <w:jc w:val="both"/>
        <w:rPr>
          <w:rFonts w:ascii="ContinentaleOffice" w:hAnsi="ContinentaleOffice" w:cs="Arial"/>
          <w:b/>
          <w:sz w:val="22"/>
        </w:rPr>
      </w:pPr>
    </w:p>
    <w:p w14:paraId="20634942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b/>
          <w:sz w:val="22"/>
        </w:rPr>
      </w:pPr>
      <w:r w:rsidRPr="00D25DF0">
        <w:rPr>
          <w:rFonts w:ascii="ContinentaleOffice" w:hAnsi="ContinentaleOffice" w:cs="Arial"/>
          <w:b/>
          <w:sz w:val="22"/>
        </w:rPr>
        <w:t>Abgeschlossene musikalische Ausbildung:</w:t>
      </w:r>
    </w:p>
    <w:p w14:paraId="1BFE1B68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b/>
          <w:sz w:val="22"/>
        </w:rPr>
      </w:pPr>
    </w:p>
    <w:p w14:paraId="7E6E219F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Lehrer:</w:t>
      </w:r>
      <w:r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tab/>
        <w:t>.......................................</w:t>
      </w:r>
      <w:r w:rsidR="00D90CD5">
        <w:rPr>
          <w:rFonts w:ascii="ContinentaleOffice" w:hAnsi="ContinentaleOffice" w:cs="Arial"/>
          <w:sz w:val="22"/>
        </w:rPr>
        <w:t>.</w:t>
      </w:r>
      <w:r w:rsidRPr="00D25DF0">
        <w:rPr>
          <w:rFonts w:ascii="ContinentaleOffice" w:hAnsi="ContinentaleOffice" w:cs="Arial"/>
          <w:sz w:val="22"/>
        </w:rPr>
        <w:t>.....</w:t>
      </w:r>
    </w:p>
    <w:p w14:paraId="620CBD7B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1DCE071B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Studiendauer von/bis:</w:t>
      </w:r>
      <w:r w:rsidRPr="00D25DF0">
        <w:rPr>
          <w:rFonts w:ascii="ContinentaleOffice" w:hAnsi="ContinentaleOffice" w:cs="Arial"/>
          <w:sz w:val="22"/>
        </w:rPr>
        <w:tab/>
        <w:t>.....................................</w:t>
      </w:r>
      <w:r w:rsidR="00D90CD5">
        <w:rPr>
          <w:rFonts w:ascii="ContinentaleOffice" w:hAnsi="ContinentaleOffice" w:cs="Arial"/>
          <w:sz w:val="22"/>
        </w:rPr>
        <w:t>.</w:t>
      </w:r>
      <w:r w:rsidRPr="00D25DF0">
        <w:rPr>
          <w:rFonts w:ascii="ContinentaleOffice" w:hAnsi="ContinentaleOffice" w:cs="Arial"/>
          <w:sz w:val="22"/>
        </w:rPr>
        <w:t>.......</w:t>
      </w:r>
    </w:p>
    <w:p w14:paraId="03F34E1C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28083D99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Diplome:</w:t>
      </w:r>
      <w:r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tab/>
        <w:t>.....................................</w:t>
      </w:r>
      <w:r w:rsidR="00D90CD5">
        <w:rPr>
          <w:rFonts w:ascii="ContinentaleOffice" w:hAnsi="ContinentaleOffice" w:cs="Arial"/>
          <w:sz w:val="22"/>
        </w:rPr>
        <w:t>.</w:t>
      </w:r>
      <w:r w:rsidRPr="00D25DF0">
        <w:rPr>
          <w:rFonts w:ascii="ContinentaleOffice" w:hAnsi="ContinentaleOffice" w:cs="Arial"/>
          <w:sz w:val="22"/>
        </w:rPr>
        <w:t>.......</w:t>
      </w:r>
    </w:p>
    <w:p w14:paraId="5F2FDD9D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4A55B15E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Hochschule/Konservatorium:</w:t>
      </w:r>
      <w:r w:rsidRPr="00D25DF0">
        <w:rPr>
          <w:rFonts w:ascii="ContinentaleOffice" w:hAnsi="ContinentaleOffice" w:cs="Arial"/>
          <w:sz w:val="22"/>
        </w:rPr>
        <w:tab/>
        <w:t>...................................................................................................</w:t>
      </w:r>
    </w:p>
    <w:p w14:paraId="54823B1D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2322AAD1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 xml:space="preserve">Ort: </w:t>
      </w:r>
      <w:r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tab/>
        <w:t>........................................</w:t>
      </w:r>
      <w:r w:rsidR="00D90CD5">
        <w:rPr>
          <w:rFonts w:ascii="ContinentaleOffice" w:hAnsi="ContinentaleOffice" w:cs="Arial"/>
          <w:sz w:val="22"/>
        </w:rPr>
        <w:t>.</w:t>
      </w:r>
      <w:r w:rsidRPr="00D25DF0">
        <w:rPr>
          <w:rFonts w:ascii="ContinentaleOffice" w:hAnsi="ContinentaleOffice" w:cs="Arial"/>
          <w:sz w:val="22"/>
        </w:rPr>
        <w:t>....</w:t>
      </w:r>
    </w:p>
    <w:p w14:paraId="03FFE141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0A713F7A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359CDC06" w14:textId="77777777" w:rsidR="001D64A1" w:rsidRPr="00D25DF0" w:rsidRDefault="001D64A1" w:rsidP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Lehrer:</w:t>
      </w:r>
      <w:r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tab/>
        <w:t>..................................</w:t>
      </w:r>
      <w:r w:rsidR="00D90CD5">
        <w:rPr>
          <w:rFonts w:ascii="ContinentaleOffice" w:hAnsi="ContinentaleOffice" w:cs="Arial"/>
          <w:sz w:val="22"/>
        </w:rPr>
        <w:t>.</w:t>
      </w:r>
      <w:r w:rsidRPr="00D25DF0">
        <w:rPr>
          <w:rFonts w:ascii="ContinentaleOffice" w:hAnsi="ContinentaleOffice" w:cs="Arial"/>
          <w:sz w:val="22"/>
        </w:rPr>
        <w:t>..........</w:t>
      </w:r>
    </w:p>
    <w:p w14:paraId="5DB1AE91" w14:textId="77777777" w:rsidR="001D64A1" w:rsidRPr="00D25DF0" w:rsidRDefault="001D64A1" w:rsidP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0482C918" w14:textId="77777777" w:rsidR="001D64A1" w:rsidRPr="00D25DF0" w:rsidRDefault="001D64A1" w:rsidP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Studiendauer von/bis:</w:t>
      </w:r>
      <w:r w:rsidRPr="00D25DF0">
        <w:rPr>
          <w:rFonts w:ascii="ContinentaleOffice" w:hAnsi="ContinentaleOffice" w:cs="Arial"/>
          <w:sz w:val="22"/>
        </w:rPr>
        <w:tab/>
        <w:t>...................................</w:t>
      </w:r>
      <w:r w:rsidR="00D90CD5">
        <w:rPr>
          <w:rFonts w:ascii="ContinentaleOffice" w:hAnsi="ContinentaleOffice" w:cs="Arial"/>
          <w:sz w:val="22"/>
        </w:rPr>
        <w:t>.</w:t>
      </w:r>
      <w:r w:rsidRPr="00D25DF0">
        <w:rPr>
          <w:rFonts w:ascii="ContinentaleOffice" w:hAnsi="ContinentaleOffice" w:cs="Arial"/>
          <w:sz w:val="22"/>
        </w:rPr>
        <w:t>.........</w:t>
      </w:r>
    </w:p>
    <w:p w14:paraId="28695E15" w14:textId="77777777" w:rsidR="001D64A1" w:rsidRPr="00D25DF0" w:rsidRDefault="001D64A1" w:rsidP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6D4B2697" w14:textId="77777777" w:rsidR="001D64A1" w:rsidRPr="00D25DF0" w:rsidRDefault="001D64A1" w:rsidP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Diplome:</w:t>
      </w:r>
      <w:r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tab/>
        <w:t>.....................................</w:t>
      </w:r>
      <w:r w:rsidR="00D90CD5">
        <w:rPr>
          <w:rFonts w:ascii="ContinentaleOffice" w:hAnsi="ContinentaleOffice" w:cs="Arial"/>
          <w:sz w:val="22"/>
        </w:rPr>
        <w:t>.</w:t>
      </w:r>
      <w:r w:rsidRPr="00D25DF0">
        <w:rPr>
          <w:rFonts w:ascii="ContinentaleOffice" w:hAnsi="ContinentaleOffice" w:cs="Arial"/>
          <w:sz w:val="22"/>
        </w:rPr>
        <w:t>.......</w:t>
      </w:r>
    </w:p>
    <w:p w14:paraId="77145C53" w14:textId="77777777" w:rsidR="001D64A1" w:rsidRPr="00D25DF0" w:rsidRDefault="001D64A1" w:rsidP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6326C487" w14:textId="77777777" w:rsidR="001D64A1" w:rsidRPr="00D25DF0" w:rsidRDefault="001D64A1" w:rsidP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Hochschule/Konservatorium:</w:t>
      </w:r>
      <w:r w:rsidRPr="00D25DF0">
        <w:rPr>
          <w:rFonts w:ascii="ContinentaleOffice" w:hAnsi="ContinentaleOffice" w:cs="Arial"/>
          <w:sz w:val="22"/>
        </w:rPr>
        <w:tab/>
        <w:t>..................................................................................................</w:t>
      </w:r>
    </w:p>
    <w:p w14:paraId="614E49EE" w14:textId="77777777" w:rsidR="001D64A1" w:rsidRPr="00D25DF0" w:rsidRDefault="001D64A1" w:rsidP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137715F7" w14:textId="77777777" w:rsidR="001D64A1" w:rsidRPr="00D25DF0" w:rsidRDefault="001D64A1" w:rsidP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 xml:space="preserve">Ort: </w:t>
      </w:r>
      <w:r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tab/>
      </w:r>
      <w:r w:rsidRPr="00D25DF0">
        <w:rPr>
          <w:rFonts w:ascii="ContinentaleOffice" w:hAnsi="ContinentaleOffice" w:cs="Arial"/>
          <w:sz w:val="22"/>
        </w:rPr>
        <w:tab/>
        <w:t>........................................</w:t>
      </w:r>
      <w:r w:rsidR="00D90CD5">
        <w:rPr>
          <w:rFonts w:ascii="ContinentaleOffice" w:hAnsi="ContinentaleOffice" w:cs="Arial"/>
          <w:sz w:val="22"/>
        </w:rPr>
        <w:t>.</w:t>
      </w:r>
      <w:r w:rsidRPr="00D25DF0">
        <w:rPr>
          <w:rFonts w:ascii="ContinentaleOffice" w:hAnsi="ContinentaleOffice" w:cs="Arial"/>
          <w:sz w:val="22"/>
        </w:rPr>
        <w:t>....</w:t>
      </w:r>
    </w:p>
    <w:p w14:paraId="5A926ACA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3E179ADA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b/>
          <w:sz w:val="22"/>
        </w:rPr>
      </w:pPr>
    </w:p>
    <w:p w14:paraId="2A9C8460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b/>
          <w:sz w:val="22"/>
        </w:rPr>
      </w:pPr>
      <w:r w:rsidRPr="00D25DF0">
        <w:rPr>
          <w:rFonts w:ascii="ContinentaleOffice" w:hAnsi="ContinentaleOffice" w:cs="Arial"/>
          <w:b/>
          <w:sz w:val="22"/>
        </w:rPr>
        <w:t>Meisterkurse:</w:t>
      </w:r>
    </w:p>
    <w:p w14:paraId="518F0EEC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783C487A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.........................................................................................................................................................</w:t>
      </w:r>
    </w:p>
    <w:p w14:paraId="3BB55ADE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376BDBE1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.........................................................................................................................................................</w:t>
      </w:r>
    </w:p>
    <w:p w14:paraId="3FDF096D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6A796766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.........................................................................................................................................................</w:t>
      </w:r>
    </w:p>
    <w:p w14:paraId="4E8094DD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35DBAFD6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.........................................................................................................................................................</w:t>
      </w:r>
    </w:p>
    <w:p w14:paraId="47F57E82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sz w:val="22"/>
        </w:rPr>
      </w:pPr>
    </w:p>
    <w:p w14:paraId="30030BEE" w14:textId="77777777" w:rsidR="001D64A1" w:rsidRPr="00D25DF0" w:rsidRDefault="001D64A1">
      <w:pPr>
        <w:ind w:right="845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>.........................................................................................................................................</w:t>
      </w:r>
      <w:r w:rsidR="005728C1" w:rsidRPr="00D25DF0">
        <w:rPr>
          <w:rFonts w:ascii="ContinentaleOffice" w:hAnsi="ContinentaleOffice" w:cs="Arial"/>
          <w:sz w:val="22"/>
        </w:rPr>
        <w:t>..</w:t>
      </w:r>
      <w:r w:rsidRPr="00D25DF0">
        <w:rPr>
          <w:rFonts w:ascii="ContinentaleOffice" w:hAnsi="ContinentaleOffice" w:cs="Arial"/>
          <w:sz w:val="22"/>
        </w:rPr>
        <w:t>..............</w:t>
      </w:r>
    </w:p>
    <w:p w14:paraId="7FED86F8" w14:textId="77777777" w:rsidR="000C2EC9" w:rsidRPr="00D25DF0" w:rsidRDefault="000C2EC9" w:rsidP="00735198">
      <w:pPr>
        <w:ind w:right="849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b/>
          <w:sz w:val="22"/>
        </w:rPr>
        <w:lastRenderedPageBreak/>
        <w:t>Anlagen:</w:t>
      </w:r>
    </w:p>
    <w:p w14:paraId="565FCC4E" w14:textId="77777777" w:rsidR="00735198" w:rsidRPr="00D25DF0" w:rsidRDefault="00735198" w:rsidP="00735198">
      <w:pPr>
        <w:ind w:left="284" w:right="849" w:hanging="284"/>
        <w:rPr>
          <w:rFonts w:ascii="ContinentaleOffice" w:hAnsi="ContinentaleOffice" w:cs="Arial"/>
          <w:sz w:val="22"/>
        </w:rPr>
      </w:pPr>
    </w:p>
    <w:p w14:paraId="342DC20D" w14:textId="77777777" w:rsidR="000C2EC9" w:rsidRPr="00D25DF0" w:rsidRDefault="000C2EC9" w:rsidP="00735198">
      <w:pPr>
        <w:ind w:left="284" w:right="849" w:hanging="284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 xml:space="preserve">- </w:t>
      </w:r>
      <w:r w:rsidRPr="00D25DF0">
        <w:rPr>
          <w:rFonts w:ascii="ContinentaleOffice" w:hAnsi="ContinentaleOffice" w:cs="Arial"/>
          <w:sz w:val="22"/>
        </w:rPr>
        <w:tab/>
        <w:t>künstlerischer Lebenslauf mit Angaben zum Ausbildungsgang und zu bisherigen Teilnahmen an wichtigen Wettbewerben (tabellarisch in deutscher Sprache)</w:t>
      </w:r>
    </w:p>
    <w:p w14:paraId="5A7A2DE9" w14:textId="77777777" w:rsidR="000C2EC9" w:rsidRPr="00D25DF0" w:rsidRDefault="000C2EC9" w:rsidP="00735198">
      <w:pPr>
        <w:ind w:left="284" w:right="849" w:hanging="284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 xml:space="preserve">- </w:t>
      </w:r>
      <w:r w:rsidRPr="00D25DF0">
        <w:rPr>
          <w:rFonts w:ascii="ContinentaleOffice" w:hAnsi="ContinentaleOffice" w:cs="Arial"/>
          <w:sz w:val="22"/>
        </w:rPr>
        <w:tab/>
        <w:t>Angaben zu anstehenden Konzerten und Wettbewerbsteilnahmen</w:t>
      </w:r>
    </w:p>
    <w:p w14:paraId="1C401E89" w14:textId="77777777" w:rsidR="001A29C0" w:rsidRPr="00D25DF0" w:rsidRDefault="001A29C0" w:rsidP="00735198">
      <w:pPr>
        <w:ind w:left="284" w:right="849" w:hanging="284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 xml:space="preserve">- </w:t>
      </w:r>
      <w:r w:rsidRPr="00D25DF0">
        <w:rPr>
          <w:rFonts w:ascii="ContinentaleOffice" w:hAnsi="ContinentaleOffice" w:cs="Arial"/>
          <w:sz w:val="22"/>
        </w:rPr>
        <w:tab/>
        <w:t>Kopie des Passes und ggf. der Aufenthaltserlaubnis für Ausbildung nach § 16 Aufenthaltsgesetz.</w:t>
      </w:r>
    </w:p>
    <w:p w14:paraId="62E02DE8" w14:textId="77777777" w:rsidR="000C2EC9" w:rsidRPr="00D25DF0" w:rsidRDefault="000C2EC9" w:rsidP="00735198">
      <w:pPr>
        <w:ind w:left="284" w:right="849" w:hanging="284"/>
        <w:rPr>
          <w:rFonts w:ascii="ContinentaleOffice" w:hAnsi="ContinentaleOffice" w:cs="Arial"/>
          <w:sz w:val="22"/>
        </w:rPr>
      </w:pPr>
    </w:p>
    <w:p w14:paraId="4D4E09B4" w14:textId="77777777" w:rsidR="001A29C0" w:rsidRPr="00D25DF0" w:rsidRDefault="001A29C0" w:rsidP="00735198">
      <w:pPr>
        <w:ind w:left="284" w:right="849" w:hanging="284"/>
        <w:rPr>
          <w:rFonts w:ascii="ContinentaleOffice" w:hAnsi="ContinentaleOffice" w:cs="Arial"/>
          <w:sz w:val="22"/>
        </w:rPr>
      </w:pPr>
    </w:p>
    <w:p w14:paraId="45D711DC" w14:textId="77777777" w:rsidR="001A29C0" w:rsidRPr="00D25DF0" w:rsidRDefault="001A29C0" w:rsidP="00735198">
      <w:pPr>
        <w:ind w:left="284" w:right="849" w:hanging="284"/>
        <w:rPr>
          <w:rFonts w:ascii="ContinentaleOffice" w:hAnsi="ContinentaleOffice" w:cs="Arial"/>
          <w:b/>
          <w:sz w:val="22"/>
        </w:rPr>
      </w:pPr>
      <w:r w:rsidRPr="00D25DF0">
        <w:rPr>
          <w:rFonts w:ascii="ContinentaleOffice" w:hAnsi="ContinentaleOffice" w:cs="Arial"/>
          <w:b/>
          <w:sz w:val="22"/>
        </w:rPr>
        <w:t>Erklärungen:</w:t>
      </w:r>
    </w:p>
    <w:p w14:paraId="66D50C19" w14:textId="77777777" w:rsidR="001A29C0" w:rsidRPr="00D25DF0" w:rsidRDefault="001A29C0" w:rsidP="00735198">
      <w:pPr>
        <w:ind w:left="284" w:right="849" w:hanging="284"/>
        <w:rPr>
          <w:rFonts w:ascii="ContinentaleOffice" w:hAnsi="ContinentaleOffice" w:cs="Arial"/>
          <w:sz w:val="22"/>
        </w:rPr>
      </w:pPr>
    </w:p>
    <w:p w14:paraId="163DF97F" w14:textId="1054F036" w:rsidR="000C2EC9" w:rsidRPr="00D25DF0" w:rsidRDefault="000C2EC9" w:rsidP="00735198">
      <w:pPr>
        <w:ind w:right="849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 xml:space="preserve">Ich melde mich zur Teilnahme am </w:t>
      </w:r>
      <w:r w:rsidR="00FF40E7" w:rsidRPr="00D25DF0">
        <w:rPr>
          <w:rFonts w:ascii="ContinentaleOffice" w:hAnsi="ContinentaleOffice" w:cs="Arial"/>
          <w:sz w:val="22"/>
        </w:rPr>
        <w:t>Cello</w:t>
      </w:r>
      <w:r w:rsidRPr="00D25DF0">
        <w:rPr>
          <w:rFonts w:ascii="ContinentaleOffice" w:hAnsi="ContinentaleOffice" w:cs="Arial"/>
          <w:sz w:val="22"/>
        </w:rPr>
        <w:t>-Wettbewerb 20</w:t>
      </w:r>
      <w:r w:rsidR="00FF40E7" w:rsidRPr="00D25DF0">
        <w:rPr>
          <w:rFonts w:ascii="ContinentaleOffice" w:hAnsi="ContinentaleOffice" w:cs="Arial"/>
          <w:sz w:val="22"/>
        </w:rPr>
        <w:t>2</w:t>
      </w:r>
      <w:r w:rsidR="00580AC2">
        <w:rPr>
          <w:rFonts w:ascii="ContinentaleOffice" w:hAnsi="ContinentaleOffice" w:cs="Arial"/>
          <w:sz w:val="22"/>
        </w:rPr>
        <w:t>5</w:t>
      </w:r>
      <w:r w:rsidRPr="00D25DF0">
        <w:rPr>
          <w:rFonts w:ascii="ContinentaleOffice" w:hAnsi="ContinentaleOffice" w:cs="Arial"/>
          <w:sz w:val="22"/>
        </w:rPr>
        <w:t xml:space="preserve"> der </w:t>
      </w:r>
      <w:bookmarkStart w:id="0" w:name="_Hlk178320538"/>
      <w:r w:rsidR="00580AC2">
        <w:rPr>
          <w:rFonts w:ascii="ContinentaleOffice" w:hAnsi="ContinentaleOffice" w:cs="Arial"/>
          <w:sz w:val="22"/>
        </w:rPr>
        <w:t>SINFONIMA</w:t>
      </w:r>
      <w:bookmarkEnd w:id="0"/>
      <w:r w:rsidRPr="00D25DF0">
        <w:rPr>
          <w:rFonts w:ascii="ContinentaleOffice" w:hAnsi="ContinentaleOffice" w:cs="Arial"/>
          <w:sz w:val="22"/>
        </w:rPr>
        <w:t>-Stiftung an und erkenne die in der Ausschreibung aufgeführten Teilnahme- und Wettbewerbsbedingungen sowie die Entscheidung der Jury als verbindlich an. Der Rechtsweg ist ausgeschlossen.</w:t>
      </w:r>
    </w:p>
    <w:p w14:paraId="62992B84" w14:textId="77777777" w:rsidR="000C2EC9" w:rsidRPr="00D25DF0" w:rsidRDefault="000C2EC9" w:rsidP="00735198">
      <w:pPr>
        <w:ind w:right="849"/>
        <w:jc w:val="both"/>
        <w:rPr>
          <w:rFonts w:ascii="ContinentaleOffice" w:hAnsi="ContinentaleOffice" w:cs="Arial"/>
          <w:sz w:val="22"/>
        </w:rPr>
      </w:pPr>
    </w:p>
    <w:p w14:paraId="29275181" w14:textId="6F690802" w:rsidR="00044583" w:rsidRPr="00D25DF0" w:rsidRDefault="00044583" w:rsidP="00044583">
      <w:pPr>
        <w:ind w:right="849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 xml:space="preserve">Für den Fall, dass die </w:t>
      </w:r>
      <w:r w:rsidR="00580AC2">
        <w:rPr>
          <w:rFonts w:ascii="ContinentaleOffice" w:hAnsi="ContinentaleOffice" w:cs="Arial"/>
          <w:sz w:val="22"/>
        </w:rPr>
        <w:t>SINFONIMA</w:t>
      </w:r>
      <w:r w:rsidRPr="00D25DF0">
        <w:rPr>
          <w:rFonts w:ascii="ContinentaleOffice" w:hAnsi="ContinentaleOffice" w:cs="Arial"/>
          <w:sz w:val="22"/>
        </w:rPr>
        <w:t>-Stiftung mir ein Instrument verleiht, erkläre ich hiermit verbindlich, dass ich während der gesamten Leihdauer meinen juristischen Aufenthaltsort in Deutschland/in der Schweiz haben werde.</w:t>
      </w:r>
    </w:p>
    <w:p w14:paraId="646E8094" w14:textId="77777777" w:rsidR="00044583" w:rsidRPr="00D25DF0" w:rsidRDefault="00044583" w:rsidP="00735198">
      <w:pPr>
        <w:ind w:right="849"/>
        <w:jc w:val="both"/>
        <w:rPr>
          <w:rFonts w:ascii="ContinentaleOffice" w:hAnsi="ContinentaleOffice" w:cs="Arial"/>
          <w:sz w:val="22"/>
        </w:rPr>
      </w:pPr>
    </w:p>
    <w:p w14:paraId="7E4788E0" w14:textId="77777777" w:rsidR="000C2EC9" w:rsidRPr="00D25DF0" w:rsidRDefault="000C2EC9" w:rsidP="00735198">
      <w:pPr>
        <w:ind w:right="849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 xml:space="preserve">Ich bin damit einverstanden, dass </w:t>
      </w:r>
    </w:p>
    <w:p w14:paraId="195AF4C9" w14:textId="77777777" w:rsidR="000C2EC9" w:rsidRPr="00D25DF0" w:rsidRDefault="000C2EC9" w:rsidP="00735198">
      <w:pPr>
        <w:ind w:right="849"/>
        <w:jc w:val="both"/>
        <w:rPr>
          <w:rFonts w:ascii="ContinentaleOffice" w:hAnsi="ContinentaleOffice" w:cs="Arial"/>
          <w:sz w:val="22"/>
        </w:rPr>
      </w:pPr>
    </w:p>
    <w:p w14:paraId="516D7CCA" w14:textId="3E4012C9" w:rsidR="000C2EC9" w:rsidRPr="00D25DF0" w:rsidRDefault="000C2EC9" w:rsidP="00735198">
      <w:pPr>
        <w:ind w:left="284" w:right="849" w:hanging="284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 xml:space="preserve">- </w:t>
      </w:r>
      <w:r w:rsidRPr="00D25DF0">
        <w:rPr>
          <w:rFonts w:ascii="ContinentaleOffice" w:hAnsi="ContinentaleOffice" w:cs="Arial"/>
          <w:sz w:val="22"/>
        </w:rPr>
        <w:tab/>
        <w:t xml:space="preserve">meine Bewerbungsunterlagen von der </w:t>
      </w:r>
      <w:r w:rsidR="00580AC2">
        <w:rPr>
          <w:rFonts w:ascii="ContinentaleOffice" w:hAnsi="ContinentaleOffice" w:cs="Arial"/>
          <w:sz w:val="22"/>
        </w:rPr>
        <w:t>SINFONIMA</w:t>
      </w:r>
      <w:r w:rsidRPr="00D25DF0">
        <w:rPr>
          <w:rFonts w:ascii="ContinentaleOffice" w:hAnsi="ContinentaleOffice" w:cs="Arial"/>
          <w:sz w:val="22"/>
        </w:rPr>
        <w:t>-Stiftung im Bewerbungsverfahren verwendet und an die im Rahmen des Auswahlverfahrens beteiligten Personen - z.B. Mitglieder der Jury - weitergegeben werden</w:t>
      </w:r>
    </w:p>
    <w:p w14:paraId="70592CF1" w14:textId="77777777" w:rsidR="000C2EC9" w:rsidRPr="00D25DF0" w:rsidRDefault="000C2EC9" w:rsidP="00735198">
      <w:pPr>
        <w:ind w:left="284" w:right="849" w:hanging="284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 xml:space="preserve">- </w:t>
      </w:r>
      <w:r w:rsidRPr="00D25DF0">
        <w:rPr>
          <w:rFonts w:ascii="ContinentaleOffice" w:hAnsi="ContinentaleOffice" w:cs="Arial"/>
          <w:sz w:val="22"/>
        </w:rPr>
        <w:tab/>
        <w:t>Fotos, die mich im Rahmen des Wettbewerbs zeigen, in Druckstücken sowie im Internet, insbesondere auf der Stiftungshomepage, und für Pressezwecke ohne zeitliche und räumliche Beschränkungen verbreitet und/oder veröffentlicht und öffentlich zugänglich gemacht werden. Die genannten Nutzungsrechte räume ich der Stiftung unentgeltlich ein.</w:t>
      </w:r>
    </w:p>
    <w:p w14:paraId="281E1868" w14:textId="77777777" w:rsidR="000C2EC9" w:rsidRPr="00D25DF0" w:rsidRDefault="000C2EC9" w:rsidP="00735198">
      <w:pPr>
        <w:ind w:right="849"/>
        <w:jc w:val="both"/>
        <w:rPr>
          <w:rFonts w:ascii="ContinentaleOffice" w:hAnsi="ContinentaleOffice" w:cs="Arial"/>
          <w:sz w:val="22"/>
        </w:rPr>
      </w:pPr>
    </w:p>
    <w:p w14:paraId="259B1531" w14:textId="77777777" w:rsidR="000C2EC9" w:rsidRPr="00D25DF0" w:rsidRDefault="000C2EC9" w:rsidP="00735198">
      <w:pPr>
        <w:ind w:right="849"/>
        <w:rPr>
          <w:rFonts w:ascii="ContinentaleOffice" w:hAnsi="ContinentaleOffice" w:cs="Arial"/>
          <w:b/>
          <w:sz w:val="22"/>
        </w:rPr>
      </w:pPr>
    </w:p>
    <w:p w14:paraId="4988B03F" w14:textId="18471E26" w:rsidR="001B79C9" w:rsidRPr="00D25DF0" w:rsidRDefault="00226EA5" w:rsidP="00735198">
      <w:pPr>
        <w:ind w:right="849"/>
        <w:jc w:val="both"/>
        <w:rPr>
          <w:rFonts w:ascii="ContinentaleOffice" w:hAnsi="ContinentaleOffice" w:cs="Arial"/>
          <w:sz w:val="22"/>
        </w:rPr>
      </w:pPr>
      <w:r w:rsidRPr="00D25DF0">
        <w:rPr>
          <w:rFonts w:ascii="ContinentaleOffice" w:hAnsi="ContinentaleOffice" w:cs="Arial"/>
          <w:sz w:val="22"/>
        </w:rPr>
        <w:t xml:space="preserve">Für den Fall, dass die </w:t>
      </w:r>
      <w:r w:rsidR="00580AC2">
        <w:rPr>
          <w:rFonts w:ascii="ContinentaleOffice" w:hAnsi="ContinentaleOffice" w:cs="Arial"/>
          <w:sz w:val="22"/>
        </w:rPr>
        <w:t>SINFONIMA</w:t>
      </w:r>
      <w:r w:rsidRPr="00D25DF0">
        <w:rPr>
          <w:rFonts w:ascii="ContinentaleOffice" w:hAnsi="ContinentaleOffice" w:cs="Arial"/>
          <w:sz w:val="22"/>
        </w:rPr>
        <w:t xml:space="preserve">-Stiftung mir die Teilnahme an </w:t>
      </w:r>
      <w:r w:rsidR="00D232AE" w:rsidRPr="00D25DF0">
        <w:rPr>
          <w:rFonts w:ascii="ContinentaleOffice" w:hAnsi="ContinentaleOffice" w:cs="Arial"/>
          <w:sz w:val="22"/>
        </w:rPr>
        <w:t>einer sonstigen Fördermaßnahme (z.B. Meisterkurs)</w:t>
      </w:r>
      <w:r w:rsidRPr="00D25DF0">
        <w:rPr>
          <w:rFonts w:ascii="ContinentaleOffice" w:hAnsi="ContinentaleOffice" w:cs="Arial"/>
          <w:sz w:val="22"/>
        </w:rPr>
        <w:t xml:space="preserve"> ermöglicht, willige ich in die Verarbeitung meiner Daten zum Zwecke und Erha</w:t>
      </w:r>
      <w:r w:rsidR="00D232AE" w:rsidRPr="00D25DF0">
        <w:rPr>
          <w:rFonts w:ascii="ContinentaleOffice" w:hAnsi="ContinentaleOffice" w:cs="Arial"/>
          <w:sz w:val="22"/>
        </w:rPr>
        <w:t>lt von Informationen über diese</w:t>
      </w:r>
      <w:r w:rsidRPr="00D25DF0">
        <w:rPr>
          <w:rFonts w:ascii="ContinentaleOffice" w:hAnsi="ContinentaleOffice" w:cs="Arial"/>
          <w:sz w:val="22"/>
        </w:rPr>
        <w:t xml:space="preserve"> </w:t>
      </w:r>
      <w:r w:rsidR="00D232AE" w:rsidRPr="00D25DF0">
        <w:rPr>
          <w:rFonts w:ascii="ContinentaleOffice" w:hAnsi="ContinentaleOffice" w:cs="Arial"/>
          <w:sz w:val="22"/>
        </w:rPr>
        <w:t>Fördermaßnahme</w:t>
      </w:r>
      <w:r w:rsidRPr="00D25DF0">
        <w:rPr>
          <w:rFonts w:ascii="ContinentaleOffice" w:hAnsi="ContinentaleOffice" w:cs="Arial"/>
          <w:sz w:val="22"/>
        </w:rPr>
        <w:t xml:space="preserve"> per Mail oder über den Postweg ein.</w:t>
      </w:r>
    </w:p>
    <w:p w14:paraId="1BDE4A9D" w14:textId="77777777" w:rsidR="00226EA5" w:rsidRPr="00D25DF0" w:rsidRDefault="00226EA5" w:rsidP="00735198">
      <w:pPr>
        <w:ind w:right="849"/>
        <w:jc w:val="both"/>
        <w:rPr>
          <w:rFonts w:ascii="ContinentaleOffice" w:hAnsi="ContinentaleOffice" w:cs="Arial"/>
          <w:sz w:val="22"/>
        </w:rPr>
      </w:pPr>
    </w:p>
    <w:p w14:paraId="39E127D3" w14:textId="77777777" w:rsidR="001B79C9" w:rsidRPr="00D25DF0" w:rsidRDefault="001B79C9" w:rsidP="00735198">
      <w:pPr>
        <w:ind w:right="849"/>
        <w:jc w:val="both"/>
        <w:rPr>
          <w:rFonts w:ascii="ContinentaleOffice" w:hAnsi="ContinentaleOffice" w:cs="Arial"/>
          <w:sz w:val="22"/>
        </w:rPr>
      </w:pPr>
    </w:p>
    <w:p w14:paraId="0DC1ABBD" w14:textId="77777777" w:rsidR="001B79C9" w:rsidRDefault="001B79C9">
      <w:pPr>
        <w:ind w:right="845"/>
        <w:jc w:val="both"/>
        <w:rPr>
          <w:rFonts w:ascii="ContinentaleOffice" w:hAnsi="ContinentaleOffice"/>
          <w:sz w:val="22"/>
        </w:rPr>
      </w:pPr>
      <w:r w:rsidRPr="00D25DF0">
        <w:rPr>
          <w:rFonts w:ascii="ContinentaleOffice" w:hAnsi="ContinentaleOffice" w:cs="Arial"/>
          <w:sz w:val="22"/>
        </w:rPr>
        <w:t>Datum, Unterschrif</w:t>
      </w:r>
      <w:r w:rsidRPr="00D25DF0">
        <w:rPr>
          <w:rFonts w:ascii="ContinentaleOffice" w:hAnsi="ContinentaleOffice"/>
          <w:sz w:val="22"/>
        </w:rPr>
        <w:t>t</w:t>
      </w:r>
    </w:p>
    <w:p w14:paraId="59E61C38" w14:textId="77777777" w:rsidR="00D25DF0" w:rsidRDefault="00D25DF0">
      <w:pPr>
        <w:ind w:right="845"/>
        <w:jc w:val="both"/>
        <w:rPr>
          <w:rFonts w:ascii="ContinentaleOffice" w:hAnsi="ContinentaleOffice"/>
          <w:sz w:val="22"/>
        </w:rPr>
      </w:pPr>
    </w:p>
    <w:p w14:paraId="6BD570C6" w14:textId="77777777" w:rsidR="00D25DF0" w:rsidRPr="00D25DF0" w:rsidRDefault="00D25DF0">
      <w:pPr>
        <w:ind w:right="845"/>
        <w:jc w:val="both"/>
        <w:rPr>
          <w:rFonts w:ascii="ContinentaleOffice" w:hAnsi="ContinentaleOffice"/>
          <w:sz w:val="22"/>
        </w:rPr>
      </w:pPr>
    </w:p>
    <w:sectPr w:rsidR="00D25DF0" w:rsidRPr="00D25DF0">
      <w:footerReference w:type="default" r:id="rId8"/>
      <w:type w:val="continuous"/>
      <w:pgSz w:w="11906" w:h="16838" w:code="9"/>
      <w:pgMar w:top="1418" w:right="567" w:bottom="1134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1D094" w14:textId="77777777" w:rsidR="001B79C9" w:rsidRDefault="001B79C9">
      <w:r>
        <w:separator/>
      </w:r>
    </w:p>
  </w:endnote>
  <w:endnote w:type="continuationSeparator" w:id="0">
    <w:p w14:paraId="118A128D" w14:textId="77777777" w:rsidR="001B79C9" w:rsidRDefault="001B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tinentaleOffice">
    <w:panose1 w:val="000005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168209085"/>
      <w:docPartObj>
        <w:docPartGallery w:val="Page Numbers (Top of Page)"/>
        <w:docPartUnique/>
      </w:docPartObj>
    </w:sdtPr>
    <w:sdtEndPr/>
    <w:sdtContent>
      <w:p w14:paraId="1EB2C9AB" w14:textId="77777777" w:rsidR="00806115" w:rsidRPr="00735198" w:rsidRDefault="00806115" w:rsidP="00806115">
        <w:pPr>
          <w:pStyle w:val="Kopfzeile"/>
          <w:jc w:val="right"/>
          <w:rPr>
            <w:sz w:val="20"/>
          </w:rPr>
        </w:pPr>
        <w:r w:rsidRPr="00735198">
          <w:rPr>
            <w:sz w:val="20"/>
          </w:rPr>
          <w:t xml:space="preserve">Seite </w:t>
        </w:r>
        <w:r w:rsidRPr="00735198">
          <w:rPr>
            <w:b/>
            <w:bCs/>
            <w:sz w:val="20"/>
          </w:rPr>
          <w:fldChar w:fldCharType="begin"/>
        </w:r>
        <w:r w:rsidRPr="00735198">
          <w:rPr>
            <w:b/>
            <w:bCs/>
            <w:sz w:val="20"/>
          </w:rPr>
          <w:instrText>PAGE</w:instrText>
        </w:r>
        <w:r w:rsidRPr="00735198">
          <w:rPr>
            <w:b/>
            <w:bCs/>
            <w:sz w:val="20"/>
          </w:rPr>
          <w:fldChar w:fldCharType="separate"/>
        </w:r>
        <w:r w:rsidR="00D90CD5">
          <w:rPr>
            <w:b/>
            <w:bCs/>
            <w:noProof/>
            <w:sz w:val="20"/>
          </w:rPr>
          <w:t>3</w:t>
        </w:r>
        <w:r w:rsidRPr="00735198">
          <w:rPr>
            <w:b/>
            <w:bCs/>
            <w:sz w:val="20"/>
          </w:rPr>
          <w:fldChar w:fldCharType="end"/>
        </w:r>
        <w:r w:rsidRPr="00735198">
          <w:rPr>
            <w:sz w:val="20"/>
          </w:rPr>
          <w:t xml:space="preserve"> von </w:t>
        </w:r>
        <w:r w:rsidRPr="00735198">
          <w:rPr>
            <w:b/>
            <w:bCs/>
            <w:sz w:val="20"/>
          </w:rPr>
          <w:fldChar w:fldCharType="begin"/>
        </w:r>
        <w:r w:rsidRPr="00735198">
          <w:rPr>
            <w:b/>
            <w:bCs/>
            <w:sz w:val="20"/>
          </w:rPr>
          <w:instrText>NUMPAGES</w:instrText>
        </w:r>
        <w:r w:rsidRPr="00735198">
          <w:rPr>
            <w:b/>
            <w:bCs/>
            <w:sz w:val="20"/>
          </w:rPr>
          <w:fldChar w:fldCharType="separate"/>
        </w:r>
        <w:r w:rsidR="00D90CD5">
          <w:rPr>
            <w:b/>
            <w:bCs/>
            <w:noProof/>
            <w:sz w:val="20"/>
          </w:rPr>
          <w:t>3</w:t>
        </w:r>
        <w:r w:rsidRPr="00735198">
          <w:rPr>
            <w:b/>
            <w:bCs/>
            <w:sz w:val="20"/>
          </w:rPr>
          <w:fldChar w:fldCharType="end"/>
        </w:r>
      </w:p>
    </w:sdtContent>
  </w:sdt>
  <w:p w14:paraId="4BEF5DB1" w14:textId="77777777" w:rsidR="00735198" w:rsidRPr="001B4B97" w:rsidRDefault="00735198" w:rsidP="001B4B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4535D" w14:textId="77777777" w:rsidR="001B79C9" w:rsidRDefault="001B79C9">
      <w:r>
        <w:separator/>
      </w:r>
    </w:p>
  </w:footnote>
  <w:footnote w:type="continuationSeparator" w:id="0">
    <w:p w14:paraId="074B582E" w14:textId="77777777" w:rsidR="001B79C9" w:rsidRDefault="001B7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53E8"/>
    <w:multiLevelType w:val="hybridMultilevel"/>
    <w:tmpl w:val="67DA7E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733D5"/>
    <w:multiLevelType w:val="hybridMultilevel"/>
    <w:tmpl w:val="7C5EB7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97CC2"/>
    <w:multiLevelType w:val="hybridMultilevel"/>
    <w:tmpl w:val="E29AEF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9749922">
    <w:abstractNumId w:val="2"/>
  </w:num>
  <w:num w:numId="2" w16cid:durableId="348532363">
    <w:abstractNumId w:val="0"/>
  </w:num>
  <w:num w:numId="3" w16cid:durableId="2040081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9C9"/>
    <w:rsid w:val="00044583"/>
    <w:rsid w:val="000A2DD5"/>
    <w:rsid w:val="000C2EC9"/>
    <w:rsid w:val="00105F8D"/>
    <w:rsid w:val="00191338"/>
    <w:rsid w:val="001A29C0"/>
    <w:rsid w:val="001B4B97"/>
    <w:rsid w:val="001B79C9"/>
    <w:rsid w:val="001D64A1"/>
    <w:rsid w:val="002217BA"/>
    <w:rsid w:val="00226EA5"/>
    <w:rsid w:val="002D3225"/>
    <w:rsid w:val="00336FD1"/>
    <w:rsid w:val="00377A00"/>
    <w:rsid w:val="00383DFF"/>
    <w:rsid w:val="003F4784"/>
    <w:rsid w:val="00402E77"/>
    <w:rsid w:val="00404F23"/>
    <w:rsid w:val="00464F1E"/>
    <w:rsid w:val="004672F9"/>
    <w:rsid w:val="00510574"/>
    <w:rsid w:val="00512B2F"/>
    <w:rsid w:val="005462A8"/>
    <w:rsid w:val="00561A8E"/>
    <w:rsid w:val="005728C1"/>
    <w:rsid w:val="00580AC2"/>
    <w:rsid w:val="005C0D32"/>
    <w:rsid w:val="005E6499"/>
    <w:rsid w:val="0062175C"/>
    <w:rsid w:val="00647E8F"/>
    <w:rsid w:val="006E70F0"/>
    <w:rsid w:val="00735198"/>
    <w:rsid w:val="00782B70"/>
    <w:rsid w:val="007C5209"/>
    <w:rsid w:val="00806115"/>
    <w:rsid w:val="00837C17"/>
    <w:rsid w:val="00847CCA"/>
    <w:rsid w:val="00880818"/>
    <w:rsid w:val="008B5075"/>
    <w:rsid w:val="008C401F"/>
    <w:rsid w:val="009C6E5C"/>
    <w:rsid w:val="009E7467"/>
    <w:rsid w:val="00A46ADB"/>
    <w:rsid w:val="00A63DEA"/>
    <w:rsid w:val="00A74442"/>
    <w:rsid w:val="00AF52B6"/>
    <w:rsid w:val="00B35160"/>
    <w:rsid w:val="00B96788"/>
    <w:rsid w:val="00BB1C51"/>
    <w:rsid w:val="00C454A5"/>
    <w:rsid w:val="00D232AE"/>
    <w:rsid w:val="00D25DF0"/>
    <w:rsid w:val="00D75A2D"/>
    <w:rsid w:val="00D90CD5"/>
    <w:rsid w:val="00E22A00"/>
    <w:rsid w:val="00E574C6"/>
    <w:rsid w:val="00E664B3"/>
    <w:rsid w:val="00EE4E74"/>
    <w:rsid w:val="00F04B7B"/>
    <w:rsid w:val="00F2275B"/>
    <w:rsid w:val="00F37DFE"/>
    <w:rsid w:val="00FA61D5"/>
    <w:rsid w:val="00FE5B57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A67B3"/>
  <w15:docId w15:val="{15F6CD68-A3E1-49B1-BA8F-43842A7C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Frutiger 45" w:hAnsi="Frutiger 45"/>
      <w:sz w:val="22"/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4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4B3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35198"/>
    <w:rPr>
      <w:rFonts w:ascii="Frutiger 45" w:hAnsi="Frutiger 45"/>
      <w:sz w:val="22"/>
    </w:rPr>
  </w:style>
  <w:style w:type="paragraph" w:styleId="Listenabsatz">
    <w:name w:val="List Paragraph"/>
    <w:basedOn w:val="Standard"/>
    <w:uiPriority w:val="34"/>
    <w:qFormat/>
    <w:rsid w:val="00512B2F"/>
    <w:pPr>
      <w:ind w:left="720"/>
      <w:contextualSpacing/>
    </w:pPr>
  </w:style>
  <w:style w:type="paragraph" w:styleId="berarbeitung">
    <w:name w:val="Revision"/>
    <w:hidden/>
    <w:uiPriority w:val="99"/>
    <w:semiHidden/>
    <w:rsid w:val="005462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elhin\AppData\Roaming\Microsoft\Templates\Blanko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FBC3A-D7B1-41B9-9F36-B282F41D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Blankovorlage.dotx</Template>
  <TotalTime>0</TotalTime>
  <Pages>3</Pages>
  <Words>334</Words>
  <Characters>4896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 I T T E I L U N G</vt:lpstr>
    </vt:vector>
  </TitlesOfParts>
  <Company>Mannheimer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I T T E I L U N G</dc:title>
  <dc:creator>Emmelheinz, Ines</dc:creator>
  <cp:lastModifiedBy>Emmelheinz, Ines (ak5)</cp:lastModifiedBy>
  <cp:revision>15</cp:revision>
  <cp:lastPrinted>2019-11-06T08:37:00Z</cp:lastPrinted>
  <dcterms:created xsi:type="dcterms:W3CDTF">2022-06-09T07:33:00Z</dcterms:created>
  <dcterms:modified xsi:type="dcterms:W3CDTF">2024-10-24T10:34:00Z</dcterms:modified>
</cp:coreProperties>
</file>